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0BA0" w14:textId="51D9085C" w:rsidR="009A6793" w:rsidRDefault="00CF6EED">
      <w:r>
        <w:rPr>
          <w:noProof/>
          <w:color w:val="auto"/>
          <w:kern w:val="0"/>
          <w:sz w:val="24"/>
          <w:szCs w:val="24"/>
          <w:lang w:val="en-CA" w:eastAsia="en-CA"/>
        </w:rPr>
        <w:drawing>
          <wp:anchor distT="0" distB="0" distL="114300" distR="114300" simplePos="0" relativeHeight="251669504" behindDoc="0" locked="0" layoutInCell="1" allowOverlap="1" wp14:anchorId="0E229933" wp14:editId="09F40910">
            <wp:simplePos x="0" y="0"/>
            <wp:positionH relativeFrom="column">
              <wp:posOffset>5806440</wp:posOffset>
            </wp:positionH>
            <wp:positionV relativeFrom="paragraph">
              <wp:posOffset>-339090</wp:posOffset>
            </wp:positionV>
            <wp:extent cx="949335" cy="958850"/>
            <wp:effectExtent l="0" t="0" r="3175" b="0"/>
            <wp:wrapNone/>
            <wp:docPr id="1276373992" name="Picture 1" descr="A yellow sta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73992" name="Picture 1" descr="A yellow star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3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58D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 wp14:anchorId="3D561F81" wp14:editId="2B281C1B">
                <wp:simplePos x="0" y="0"/>
                <wp:positionH relativeFrom="page">
                  <wp:posOffset>314325</wp:posOffset>
                </wp:positionH>
                <wp:positionV relativeFrom="page">
                  <wp:posOffset>431800</wp:posOffset>
                </wp:positionV>
                <wp:extent cx="2732405" cy="400050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A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96E91B" w14:textId="77777777" w:rsidR="001D190B" w:rsidRPr="009A6793" w:rsidRDefault="009A6793" w:rsidP="001D190B">
                            <w:pPr>
                              <w:widowControl w:val="0"/>
                              <w:spacing w:line="400" w:lineRule="exact"/>
                              <w:rPr>
                                <w:rFonts w:ascii="Constantia" w:hAnsi="Constantia" w:cs="Arial"/>
                                <w:b/>
                                <w:color w:val="2E36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9A6793">
                              <w:rPr>
                                <w:rFonts w:ascii="Constantia" w:hAnsi="Constantia" w:cs="Arial"/>
                                <w:b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Springside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1F8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.75pt;margin-top:34pt;width:215.15pt;height:31.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" filled="f" fillcolor="#fffaf6" stroked="f" strokecolor="#212120" insetpen="t">
                <v:textbox inset="2.88pt,2.88pt,2.88pt,2.88pt">
                  <w:txbxContent>
                    <w:p w14:paraId="7C96E91B" w14:textId="77777777" w:rsidR="001D190B" w:rsidRPr="009A6793" w:rsidRDefault="009A6793" w:rsidP="001D190B">
                      <w:pPr>
                        <w:widowControl w:val="0"/>
                        <w:spacing w:line="400" w:lineRule="exact"/>
                        <w:rPr>
                          <w:rFonts w:ascii="Constantia" w:hAnsi="Constantia" w:cs="Arial"/>
                          <w:b/>
                          <w:color w:val="2E3640"/>
                          <w:w w:val="90"/>
                          <w:sz w:val="36"/>
                          <w:szCs w:val="36"/>
                          <w:lang w:val="en"/>
                        </w:rPr>
                      </w:pPr>
                      <w:r w:rsidRPr="009A6793">
                        <w:rPr>
                          <w:rFonts w:ascii="Constantia" w:hAnsi="Constantia" w:cs="Arial"/>
                          <w:b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>Springside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D3C062" w14:textId="77777777" w:rsidR="009A6793" w:rsidRDefault="009A6793"/>
    <w:p w14:paraId="0A883F7B" w14:textId="77777777" w:rsidR="009A6793" w:rsidRDefault="00F6658D"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1D2D810B" wp14:editId="75BC57BD">
                <wp:simplePos x="0" y="0"/>
                <wp:positionH relativeFrom="page">
                  <wp:posOffset>721360</wp:posOffset>
                </wp:positionH>
                <wp:positionV relativeFrom="page">
                  <wp:posOffset>752475</wp:posOffset>
                </wp:positionV>
                <wp:extent cx="1285875" cy="257175"/>
                <wp:effectExtent l="0" t="0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A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31FEB3" w14:textId="77777777" w:rsidR="001D190B" w:rsidRPr="00FE6554" w:rsidRDefault="001741CE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Constantia" w:hAnsi="Constantia" w:cs="Arial"/>
                                <w:b/>
                                <w:color w:val="FFC00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FE6554">
                              <w:rPr>
                                <w:rFonts w:ascii="Constantia" w:hAnsi="Constantia" w:cs="Arial"/>
                                <w:b/>
                                <w:color w:val="FFC000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Shine Bright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810B" id="Text Box 17" o:spid="_x0000_s1027" type="#_x0000_t202" style="position:absolute;margin-left:56.8pt;margin-top:59.25pt;width:101.25pt;height:20.2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" filled="f" fillcolor="#fffaf6" stroked="f" strokecolor="#212120" insetpen="t">
                <v:textbox inset="2.88pt,2.88pt,2.88pt,2.88pt">
                  <w:txbxContent>
                    <w:p w14:paraId="0D31FEB3" w14:textId="77777777" w:rsidR="001D190B" w:rsidRPr="00FE6554" w:rsidRDefault="001741CE" w:rsidP="001D190B">
                      <w:pPr>
                        <w:widowControl w:val="0"/>
                        <w:spacing w:line="220" w:lineRule="exact"/>
                        <w:rPr>
                          <w:rFonts w:ascii="Constantia" w:hAnsi="Constantia" w:cs="Arial"/>
                          <w:b/>
                          <w:color w:val="FFC00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FE6554">
                        <w:rPr>
                          <w:rFonts w:ascii="Constantia" w:hAnsi="Constantia" w:cs="Arial"/>
                          <w:b/>
                          <w:color w:val="FFC000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Shine Bright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F7F6ED" w14:textId="77777777" w:rsidR="009A6793" w:rsidRDefault="009A6793"/>
    <w:p w14:paraId="6EC8A023" w14:textId="77777777" w:rsidR="009A6793" w:rsidRDefault="00F6658D"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ED835" wp14:editId="7E394E7B">
                <wp:simplePos x="0" y="0"/>
                <wp:positionH relativeFrom="column">
                  <wp:posOffset>-228600</wp:posOffset>
                </wp:positionH>
                <wp:positionV relativeFrom="paragraph">
                  <wp:posOffset>104775</wp:posOffset>
                </wp:positionV>
                <wp:extent cx="7000875" cy="9525"/>
                <wp:effectExtent l="0" t="19050" r="28575" b="4762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00875" cy="9525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pattFill prst="pct9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C7C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18pt;margin-top:8.25pt;width:551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" strokeweight="4.5pt">
                <v:stroke r:id="rId8" o:title="" filltype="pattern"/>
              </v:shape>
            </w:pict>
          </mc:Fallback>
        </mc:AlternateContent>
      </w:r>
    </w:p>
    <w:p w14:paraId="21B447D7" w14:textId="77777777" w:rsidR="009A6793" w:rsidRDefault="009A6793"/>
    <w:p w14:paraId="1C34D6F4" w14:textId="77777777" w:rsidR="009A6793" w:rsidRDefault="009A6793"/>
    <w:p w14:paraId="32270BEF" w14:textId="77777777" w:rsidR="0049751C" w:rsidRDefault="0049751C" w:rsidP="00F03173">
      <w:pPr>
        <w:rPr>
          <w:rFonts w:ascii="Century Gothic" w:hAnsi="Century Gothic"/>
          <w:sz w:val="28"/>
          <w:szCs w:val="28"/>
        </w:rPr>
      </w:pPr>
    </w:p>
    <w:p w14:paraId="1F0199A2" w14:textId="7D1655AA" w:rsidR="00F03173" w:rsidRPr="00C934A2" w:rsidRDefault="00D856C0" w:rsidP="00F0317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June </w:t>
      </w:r>
      <w:r w:rsidR="00C62CF5">
        <w:rPr>
          <w:rFonts w:ascii="Century Gothic" w:hAnsi="Century Gothic"/>
          <w:sz w:val="24"/>
          <w:szCs w:val="24"/>
        </w:rPr>
        <w:t>26</w:t>
      </w:r>
      <w:r w:rsidR="00251510" w:rsidRPr="00C934A2">
        <w:rPr>
          <w:rFonts w:ascii="Century Gothic" w:hAnsi="Century Gothic"/>
          <w:sz w:val="24"/>
          <w:szCs w:val="24"/>
        </w:rPr>
        <w:t>, 202</w:t>
      </w:r>
      <w:r w:rsidR="00EE462E">
        <w:rPr>
          <w:rFonts w:ascii="Century Gothic" w:hAnsi="Century Gothic"/>
          <w:sz w:val="24"/>
          <w:szCs w:val="24"/>
        </w:rPr>
        <w:t>4</w:t>
      </w:r>
    </w:p>
    <w:p w14:paraId="215EC0C0" w14:textId="5B4A36ED" w:rsidR="001741CE" w:rsidRDefault="001741CE" w:rsidP="00F03173">
      <w:pPr>
        <w:rPr>
          <w:rFonts w:ascii="Century Gothic" w:hAnsi="Century Gothic"/>
          <w:sz w:val="28"/>
          <w:szCs w:val="28"/>
        </w:rPr>
      </w:pPr>
    </w:p>
    <w:p w14:paraId="6BB1D65D" w14:textId="742AFDBA" w:rsidR="00893952" w:rsidRPr="00A80051" w:rsidRDefault="00C739D2" w:rsidP="00F03173">
      <w:pPr>
        <w:rPr>
          <w:rFonts w:ascii="Century Gothic" w:hAnsi="Century Gothic"/>
          <w:b/>
          <w:bCs/>
          <w:i/>
          <w:iCs/>
          <w:sz w:val="28"/>
          <w:szCs w:val="28"/>
          <w:u w:val="single"/>
        </w:rPr>
      </w:pPr>
      <w:r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Re: </w:t>
      </w:r>
      <w:r w:rsidR="00A80051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School Fees</w:t>
      </w:r>
    </w:p>
    <w:p w14:paraId="4B155087" w14:textId="77777777" w:rsidR="001741CE" w:rsidRPr="00225891" w:rsidRDefault="001741CE" w:rsidP="00F03173">
      <w:pPr>
        <w:rPr>
          <w:rFonts w:asciiTheme="minorHAnsi" w:hAnsiTheme="minorHAnsi" w:cstheme="minorHAnsi"/>
          <w:sz w:val="28"/>
          <w:szCs w:val="28"/>
        </w:rPr>
      </w:pPr>
    </w:p>
    <w:p w14:paraId="0BBF2F86" w14:textId="77777777" w:rsidR="00225891" w:rsidRDefault="00225891" w:rsidP="00225891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Dear Parents and Guardians</w:t>
      </w:r>
      <w:r w:rsidR="0049751C">
        <w:rPr>
          <w:rFonts w:ascii="Century Gothic" w:hAnsi="Century Gothic" w:cstheme="minorHAnsi"/>
          <w:sz w:val="24"/>
          <w:szCs w:val="24"/>
        </w:rPr>
        <w:t>:</w:t>
      </w:r>
    </w:p>
    <w:p w14:paraId="408EF169" w14:textId="77777777" w:rsidR="00F85313" w:rsidRDefault="00F85313" w:rsidP="00F85313">
      <w:pPr>
        <w:rPr>
          <w:rFonts w:ascii="Century Gothic" w:hAnsi="Century Gothic" w:cstheme="minorHAnsi"/>
          <w:sz w:val="24"/>
          <w:szCs w:val="24"/>
        </w:rPr>
      </w:pPr>
    </w:p>
    <w:p w14:paraId="054AB068" w14:textId="1C64C133" w:rsidR="00C75A31" w:rsidRDefault="00FB2F92" w:rsidP="00225891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Springside School </w:t>
      </w:r>
      <w:r w:rsidR="0069790F">
        <w:rPr>
          <w:rFonts w:ascii="Century Gothic" w:hAnsi="Century Gothic" w:cstheme="minorHAnsi"/>
          <w:sz w:val="24"/>
          <w:szCs w:val="24"/>
        </w:rPr>
        <w:t>will pre-</w:t>
      </w:r>
      <w:r w:rsidR="00EE462E">
        <w:rPr>
          <w:rFonts w:ascii="Century Gothic" w:hAnsi="Century Gothic" w:cstheme="minorHAnsi"/>
          <w:sz w:val="24"/>
          <w:szCs w:val="24"/>
        </w:rPr>
        <w:t xml:space="preserve">purchase school supplies for </w:t>
      </w:r>
      <w:proofErr w:type="gramStart"/>
      <w:r w:rsidR="0069790F">
        <w:rPr>
          <w:rFonts w:ascii="Century Gothic" w:hAnsi="Century Gothic" w:cstheme="minorHAnsi"/>
          <w:sz w:val="24"/>
          <w:szCs w:val="24"/>
        </w:rPr>
        <w:t>Kindergarten</w:t>
      </w:r>
      <w:proofErr w:type="gramEnd"/>
      <w:r w:rsidR="0069790F">
        <w:rPr>
          <w:rFonts w:ascii="Century Gothic" w:hAnsi="Century Gothic" w:cstheme="minorHAnsi"/>
          <w:sz w:val="24"/>
          <w:szCs w:val="24"/>
        </w:rPr>
        <w:t xml:space="preserve"> to Grade </w:t>
      </w:r>
      <w:r w:rsidR="008D682D">
        <w:rPr>
          <w:rFonts w:ascii="Century Gothic" w:hAnsi="Century Gothic" w:cstheme="minorHAnsi"/>
          <w:sz w:val="24"/>
          <w:szCs w:val="24"/>
        </w:rPr>
        <w:t>4</w:t>
      </w:r>
      <w:r w:rsidR="0069790F">
        <w:rPr>
          <w:rFonts w:ascii="Century Gothic" w:hAnsi="Century Gothic" w:cstheme="minorHAnsi"/>
          <w:sz w:val="24"/>
          <w:szCs w:val="24"/>
        </w:rPr>
        <w:t xml:space="preserve"> students.</w:t>
      </w:r>
      <w:r w:rsidR="00EE462E">
        <w:rPr>
          <w:rFonts w:ascii="Century Gothic" w:hAnsi="Century Gothic" w:cstheme="minorHAnsi"/>
          <w:sz w:val="24"/>
          <w:szCs w:val="24"/>
        </w:rPr>
        <w:t xml:space="preserve"> </w:t>
      </w:r>
      <w:r w:rsidR="00CE65A3">
        <w:rPr>
          <w:rFonts w:ascii="Century Gothic" w:hAnsi="Century Gothic" w:cstheme="minorHAnsi"/>
          <w:sz w:val="24"/>
          <w:szCs w:val="24"/>
        </w:rPr>
        <w:t xml:space="preserve">Having the school purchase bulk supplies for our families allows you to avoid back to school shopping. </w:t>
      </w:r>
      <w:r w:rsidR="00F85313">
        <w:rPr>
          <w:rFonts w:ascii="Century Gothic" w:hAnsi="Century Gothic" w:cstheme="minorHAnsi"/>
          <w:sz w:val="24"/>
          <w:szCs w:val="24"/>
        </w:rPr>
        <w:t xml:space="preserve">This fee is </w:t>
      </w:r>
      <w:bookmarkStart w:id="0" w:name="_Hlk74313409"/>
      <w:r w:rsidR="00F85313" w:rsidRPr="00F85313">
        <w:rPr>
          <w:rFonts w:ascii="Century Gothic" w:hAnsi="Century Gothic" w:cstheme="minorHAnsi"/>
          <w:b/>
          <w:sz w:val="24"/>
          <w:szCs w:val="24"/>
        </w:rPr>
        <w:t>$</w:t>
      </w:r>
      <w:bookmarkEnd w:id="0"/>
      <w:r w:rsidR="00024AF9">
        <w:rPr>
          <w:rFonts w:ascii="Century Gothic" w:hAnsi="Century Gothic" w:cstheme="minorHAnsi"/>
          <w:b/>
          <w:sz w:val="24"/>
          <w:szCs w:val="24"/>
        </w:rPr>
        <w:t>7</w:t>
      </w:r>
      <w:r w:rsidR="007C2FE5">
        <w:rPr>
          <w:rFonts w:ascii="Century Gothic" w:hAnsi="Century Gothic" w:cstheme="minorHAnsi"/>
          <w:b/>
          <w:sz w:val="24"/>
          <w:szCs w:val="24"/>
        </w:rPr>
        <w:t>0</w:t>
      </w:r>
      <w:r w:rsidR="00AE0F1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C62CF5">
        <w:rPr>
          <w:rFonts w:ascii="Century Gothic" w:hAnsi="Century Gothic" w:cstheme="minorHAnsi"/>
          <w:b/>
          <w:sz w:val="24"/>
          <w:szCs w:val="24"/>
        </w:rPr>
        <w:t xml:space="preserve">for Grades 1 </w:t>
      </w:r>
      <w:r w:rsidR="00DF7271">
        <w:rPr>
          <w:rFonts w:ascii="Century Gothic" w:hAnsi="Century Gothic" w:cstheme="minorHAnsi"/>
          <w:b/>
          <w:sz w:val="24"/>
          <w:szCs w:val="24"/>
        </w:rPr>
        <w:t>–</w:t>
      </w:r>
      <w:r w:rsidR="00C62CF5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8D682D">
        <w:rPr>
          <w:rFonts w:ascii="Century Gothic" w:hAnsi="Century Gothic" w:cstheme="minorHAnsi"/>
          <w:b/>
          <w:sz w:val="24"/>
          <w:szCs w:val="24"/>
        </w:rPr>
        <w:t>4</w:t>
      </w:r>
      <w:r w:rsidR="00DF7271">
        <w:rPr>
          <w:rFonts w:ascii="Century Gothic" w:hAnsi="Century Gothic" w:cstheme="minorHAnsi"/>
          <w:b/>
          <w:sz w:val="24"/>
          <w:szCs w:val="24"/>
        </w:rPr>
        <w:t xml:space="preserve"> and </w:t>
      </w:r>
      <w:r w:rsidR="00B12052">
        <w:rPr>
          <w:rFonts w:ascii="Century Gothic" w:hAnsi="Century Gothic" w:cstheme="minorHAnsi"/>
          <w:b/>
          <w:sz w:val="24"/>
          <w:szCs w:val="24"/>
        </w:rPr>
        <w:t>$</w:t>
      </w:r>
      <w:r w:rsidR="00024AF9">
        <w:rPr>
          <w:rFonts w:ascii="Century Gothic" w:hAnsi="Century Gothic" w:cstheme="minorHAnsi"/>
          <w:b/>
          <w:sz w:val="24"/>
          <w:szCs w:val="24"/>
        </w:rPr>
        <w:t>55</w:t>
      </w:r>
      <w:r w:rsidR="00B12052">
        <w:rPr>
          <w:rFonts w:ascii="Century Gothic" w:hAnsi="Century Gothic" w:cstheme="minorHAnsi"/>
          <w:b/>
          <w:sz w:val="24"/>
          <w:szCs w:val="24"/>
        </w:rPr>
        <w:t xml:space="preserve"> for </w:t>
      </w:r>
      <w:proofErr w:type="gramStart"/>
      <w:r w:rsidR="00F118B6">
        <w:rPr>
          <w:rFonts w:ascii="Century Gothic" w:hAnsi="Century Gothic" w:cstheme="minorHAnsi"/>
          <w:b/>
          <w:sz w:val="24"/>
          <w:szCs w:val="24"/>
        </w:rPr>
        <w:t>K</w:t>
      </w:r>
      <w:r w:rsidR="00B12052">
        <w:rPr>
          <w:rFonts w:ascii="Century Gothic" w:hAnsi="Century Gothic" w:cstheme="minorHAnsi"/>
          <w:b/>
          <w:sz w:val="24"/>
          <w:szCs w:val="24"/>
        </w:rPr>
        <w:t>indergarten</w:t>
      </w:r>
      <w:proofErr w:type="gramEnd"/>
      <w:r w:rsidR="00B12052">
        <w:rPr>
          <w:rFonts w:ascii="Century Gothic" w:hAnsi="Century Gothic" w:cstheme="minorHAnsi"/>
          <w:b/>
          <w:sz w:val="24"/>
          <w:szCs w:val="24"/>
        </w:rPr>
        <w:t xml:space="preserve"> students </w:t>
      </w:r>
      <w:r w:rsidR="00F85313">
        <w:rPr>
          <w:rFonts w:ascii="Century Gothic" w:hAnsi="Century Gothic" w:cstheme="minorHAnsi"/>
          <w:sz w:val="24"/>
          <w:szCs w:val="24"/>
        </w:rPr>
        <w:t>and will cover academic supplies throughout the year</w:t>
      </w:r>
      <w:r w:rsidR="007E6CAB">
        <w:rPr>
          <w:rFonts w:ascii="Century Gothic" w:hAnsi="Century Gothic" w:cstheme="minorHAnsi"/>
          <w:sz w:val="24"/>
          <w:szCs w:val="24"/>
        </w:rPr>
        <w:t xml:space="preserve">.  </w:t>
      </w:r>
      <w:r w:rsidR="00243709">
        <w:rPr>
          <w:rFonts w:ascii="Century Gothic" w:hAnsi="Century Gothic" w:cstheme="minorHAnsi"/>
          <w:sz w:val="24"/>
          <w:szCs w:val="24"/>
        </w:rPr>
        <w:t>The supplies</w:t>
      </w:r>
      <w:r w:rsidR="007E6CAB">
        <w:rPr>
          <w:rFonts w:ascii="Century Gothic" w:hAnsi="Century Gothic" w:cstheme="minorHAnsi"/>
          <w:sz w:val="24"/>
          <w:szCs w:val="24"/>
        </w:rPr>
        <w:t xml:space="preserve"> will be waiting for your child on the first day of school.  </w:t>
      </w:r>
      <w:r w:rsidR="00F85313">
        <w:rPr>
          <w:rFonts w:ascii="Century Gothic" w:hAnsi="Century Gothic" w:cstheme="minorHAnsi"/>
          <w:sz w:val="24"/>
          <w:szCs w:val="24"/>
        </w:rPr>
        <w:t xml:space="preserve"> All you will be asked to purchase are a </w:t>
      </w:r>
      <w:r w:rsidR="00F85313" w:rsidRPr="00C75A31">
        <w:rPr>
          <w:rFonts w:ascii="Century Gothic" w:hAnsi="Century Gothic" w:cstheme="minorHAnsi"/>
          <w:b/>
          <w:bCs/>
          <w:sz w:val="24"/>
          <w:szCs w:val="24"/>
        </w:rPr>
        <w:t xml:space="preserve">backpack, </w:t>
      </w:r>
      <w:r w:rsidR="007E6CAB" w:rsidRPr="00C75A31">
        <w:rPr>
          <w:rFonts w:ascii="Century Gothic" w:hAnsi="Century Gothic" w:cstheme="minorHAnsi"/>
          <w:b/>
          <w:bCs/>
          <w:sz w:val="24"/>
          <w:szCs w:val="24"/>
        </w:rPr>
        <w:t xml:space="preserve">indoor </w:t>
      </w:r>
      <w:r w:rsidR="00C927D1" w:rsidRPr="00C75A31">
        <w:rPr>
          <w:rFonts w:ascii="Century Gothic" w:hAnsi="Century Gothic" w:cstheme="minorHAnsi"/>
          <w:b/>
          <w:bCs/>
          <w:sz w:val="24"/>
          <w:szCs w:val="24"/>
        </w:rPr>
        <w:t>shoes,</w:t>
      </w:r>
      <w:r w:rsidR="00C75A31" w:rsidRPr="00C75A31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DF3254">
        <w:rPr>
          <w:rFonts w:ascii="Century Gothic" w:hAnsi="Century Gothic" w:cstheme="minorHAnsi"/>
          <w:b/>
          <w:bCs/>
          <w:sz w:val="24"/>
          <w:szCs w:val="24"/>
        </w:rPr>
        <w:t xml:space="preserve">water bottle, </w:t>
      </w:r>
      <w:r w:rsidR="00C75A31" w:rsidRPr="00C75A31">
        <w:rPr>
          <w:rFonts w:ascii="Century Gothic" w:hAnsi="Century Gothic" w:cstheme="minorHAnsi"/>
          <w:b/>
          <w:bCs/>
          <w:sz w:val="24"/>
          <w:szCs w:val="24"/>
        </w:rPr>
        <w:t>and</w:t>
      </w:r>
      <w:r w:rsidR="00F85313" w:rsidRPr="00C75A31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C32CCD" w:rsidRPr="00C75A31">
        <w:rPr>
          <w:rFonts w:ascii="Century Gothic" w:hAnsi="Century Gothic" w:cstheme="minorHAnsi"/>
          <w:b/>
          <w:bCs/>
          <w:sz w:val="24"/>
          <w:szCs w:val="24"/>
        </w:rPr>
        <w:t>h</w:t>
      </w:r>
      <w:r w:rsidR="00F85313" w:rsidRPr="00C75A31">
        <w:rPr>
          <w:rFonts w:ascii="Century Gothic" w:hAnsi="Century Gothic" w:cstheme="minorHAnsi"/>
          <w:b/>
          <w:bCs/>
          <w:sz w:val="24"/>
          <w:szCs w:val="24"/>
        </w:rPr>
        <w:t>eadphones</w:t>
      </w:r>
      <w:r w:rsidR="003B4D16" w:rsidRPr="00C75A31">
        <w:rPr>
          <w:rFonts w:ascii="Century Gothic" w:hAnsi="Century Gothic" w:cstheme="minorHAnsi"/>
          <w:b/>
          <w:bCs/>
          <w:sz w:val="24"/>
          <w:szCs w:val="24"/>
        </w:rPr>
        <w:t>.</w:t>
      </w:r>
      <w:r w:rsidR="003B4D16">
        <w:rPr>
          <w:rFonts w:ascii="Century Gothic" w:hAnsi="Century Gothic" w:cstheme="minorHAnsi"/>
          <w:sz w:val="24"/>
          <w:szCs w:val="24"/>
        </w:rPr>
        <w:t xml:space="preserve"> </w:t>
      </w:r>
    </w:p>
    <w:p w14:paraId="43938177" w14:textId="77777777" w:rsidR="00C75A31" w:rsidRDefault="00C75A31" w:rsidP="00225891">
      <w:pPr>
        <w:rPr>
          <w:rFonts w:ascii="Century Gothic" w:hAnsi="Century Gothic" w:cstheme="minorHAnsi"/>
          <w:sz w:val="24"/>
          <w:szCs w:val="24"/>
        </w:rPr>
      </w:pPr>
    </w:p>
    <w:p w14:paraId="5BBE13BE" w14:textId="23501694" w:rsidR="00C75A31" w:rsidRPr="00E95E9D" w:rsidRDefault="00AD5450" w:rsidP="00225891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</w:t>
      </w:r>
      <w:r w:rsidR="003B4D16">
        <w:rPr>
          <w:rFonts w:ascii="Century Gothic" w:hAnsi="Century Gothic" w:cstheme="minorHAnsi"/>
          <w:sz w:val="24"/>
          <w:szCs w:val="24"/>
        </w:rPr>
        <w:t xml:space="preserve">tudents in </w:t>
      </w:r>
      <w:r w:rsidR="003B4D16" w:rsidRPr="00C75A31">
        <w:rPr>
          <w:rFonts w:ascii="Century Gothic" w:hAnsi="Century Gothic" w:cstheme="minorHAnsi"/>
          <w:b/>
          <w:bCs/>
          <w:sz w:val="24"/>
          <w:szCs w:val="24"/>
        </w:rPr>
        <w:t>Grade</w:t>
      </w:r>
      <w:r w:rsidR="00DD09BF">
        <w:rPr>
          <w:rFonts w:ascii="Century Gothic" w:hAnsi="Century Gothic" w:cstheme="minorHAnsi"/>
          <w:b/>
          <w:bCs/>
          <w:sz w:val="24"/>
          <w:szCs w:val="24"/>
        </w:rPr>
        <w:t>s</w:t>
      </w:r>
      <w:r w:rsidR="003B4D16" w:rsidRPr="00C75A31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8D682D">
        <w:rPr>
          <w:rFonts w:ascii="Century Gothic" w:hAnsi="Century Gothic" w:cstheme="minorHAnsi"/>
          <w:b/>
          <w:bCs/>
          <w:sz w:val="24"/>
          <w:szCs w:val="24"/>
        </w:rPr>
        <w:t>5</w:t>
      </w:r>
      <w:r w:rsidR="0020582C">
        <w:rPr>
          <w:rFonts w:ascii="Century Gothic" w:hAnsi="Century Gothic" w:cstheme="minorHAnsi"/>
          <w:b/>
          <w:bCs/>
          <w:sz w:val="24"/>
          <w:szCs w:val="24"/>
        </w:rPr>
        <w:t xml:space="preserve"> – 8 </w:t>
      </w:r>
      <w:r w:rsidR="0020582C" w:rsidRPr="00E95E9D">
        <w:rPr>
          <w:rFonts w:ascii="Century Gothic" w:hAnsi="Century Gothic" w:cstheme="minorHAnsi"/>
          <w:sz w:val="24"/>
          <w:szCs w:val="24"/>
        </w:rPr>
        <w:t>will need to purchase their own supplie</w:t>
      </w:r>
      <w:r w:rsidR="00243709">
        <w:rPr>
          <w:rFonts w:ascii="Century Gothic" w:hAnsi="Century Gothic" w:cstheme="minorHAnsi"/>
          <w:sz w:val="24"/>
          <w:szCs w:val="24"/>
        </w:rPr>
        <w:t>s</w:t>
      </w:r>
      <w:r w:rsidR="0020582C" w:rsidRPr="00E95E9D">
        <w:rPr>
          <w:rFonts w:ascii="Century Gothic" w:hAnsi="Century Gothic" w:cstheme="minorHAnsi"/>
          <w:sz w:val="24"/>
          <w:szCs w:val="24"/>
        </w:rPr>
        <w:t xml:space="preserve">.  Please refer to the supply list </w:t>
      </w:r>
      <w:r w:rsidR="00E95E9D" w:rsidRPr="00E95E9D">
        <w:rPr>
          <w:rFonts w:ascii="Century Gothic" w:hAnsi="Century Gothic" w:cstheme="minorHAnsi"/>
          <w:sz w:val="24"/>
          <w:szCs w:val="24"/>
        </w:rPr>
        <w:t>that is included.</w:t>
      </w:r>
    </w:p>
    <w:p w14:paraId="3F1FDDE3" w14:textId="75154DC5" w:rsidR="003B4D16" w:rsidRDefault="003B4D16" w:rsidP="00225891">
      <w:pPr>
        <w:rPr>
          <w:rFonts w:ascii="Century Gothic" w:hAnsi="Century Gothic" w:cstheme="minorHAnsi"/>
          <w:sz w:val="24"/>
          <w:szCs w:val="24"/>
        </w:rPr>
      </w:pPr>
    </w:p>
    <w:p w14:paraId="46D018CB" w14:textId="6DB94078" w:rsidR="00225891" w:rsidRDefault="00B12CCC" w:rsidP="00225891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The </w:t>
      </w:r>
      <w:r w:rsidR="00251510" w:rsidRPr="00F85313">
        <w:rPr>
          <w:rFonts w:ascii="Century Gothic" w:hAnsi="Century Gothic" w:cstheme="minorHAnsi"/>
          <w:b/>
          <w:sz w:val="24"/>
          <w:szCs w:val="24"/>
        </w:rPr>
        <w:t>$</w:t>
      </w:r>
      <w:r w:rsidR="00AE0F11">
        <w:rPr>
          <w:rFonts w:ascii="Century Gothic" w:hAnsi="Century Gothic" w:cstheme="minorHAnsi"/>
          <w:b/>
          <w:sz w:val="24"/>
          <w:szCs w:val="24"/>
        </w:rPr>
        <w:t>7</w:t>
      </w:r>
      <w:r w:rsidR="00E95E9D">
        <w:rPr>
          <w:rFonts w:ascii="Century Gothic" w:hAnsi="Century Gothic" w:cstheme="minorHAnsi"/>
          <w:b/>
          <w:sz w:val="24"/>
          <w:szCs w:val="24"/>
        </w:rPr>
        <w:t>0</w:t>
      </w:r>
      <w:r w:rsidR="00251510">
        <w:rPr>
          <w:rFonts w:ascii="Century Gothic" w:hAnsi="Century Gothic" w:cstheme="minorHAnsi"/>
          <w:b/>
          <w:sz w:val="24"/>
          <w:szCs w:val="24"/>
        </w:rPr>
        <w:t xml:space="preserve"> </w:t>
      </w:r>
      <w:r>
        <w:rPr>
          <w:rFonts w:ascii="Century Gothic" w:hAnsi="Century Gothic" w:cstheme="minorHAnsi"/>
          <w:sz w:val="24"/>
          <w:szCs w:val="24"/>
        </w:rPr>
        <w:t xml:space="preserve">supply fee for all </w:t>
      </w:r>
      <w:r w:rsidR="00B12052">
        <w:rPr>
          <w:rFonts w:ascii="Century Gothic" w:hAnsi="Century Gothic" w:cstheme="minorHAnsi"/>
          <w:sz w:val="24"/>
          <w:szCs w:val="24"/>
        </w:rPr>
        <w:t>Grade 1-</w:t>
      </w:r>
      <w:r w:rsidR="008D682D">
        <w:rPr>
          <w:rFonts w:ascii="Century Gothic" w:hAnsi="Century Gothic" w:cstheme="minorHAnsi"/>
          <w:sz w:val="24"/>
          <w:szCs w:val="24"/>
        </w:rPr>
        <w:t>4</w:t>
      </w:r>
      <w:r w:rsidR="00B12052">
        <w:rPr>
          <w:rFonts w:ascii="Century Gothic" w:hAnsi="Century Gothic" w:cstheme="minorHAnsi"/>
          <w:sz w:val="24"/>
          <w:szCs w:val="24"/>
        </w:rPr>
        <w:t xml:space="preserve"> </w:t>
      </w:r>
      <w:r>
        <w:rPr>
          <w:rFonts w:ascii="Century Gothic" w:hAnsi="Century Gothic" w:cstheme="minorHAnsi"/>
          <w:sz w:val="24"/>
          <w:szCs w:val="24"/>
        </w:rPr>
        <w:t>studen</w:t>
      </w:r>
      <w:r w:rsidR="00C32CCD">
        <w:rPr>
          <w:rFonts w:ascii="Century Gothic" w:hAnsi="Century Gothic" w:cstheme="minorHAnsi"/>
          <w:sz w:val="24"/>
          <w:szCs w:val="24"/>
        </w:rPr>
        <w:t>ts</w:t>
      </w:r>
      <w:r w:rsidR="00B12052">
        <w:rPr>
          <w:rFonts w:ascii="Century Gothic" w:hAnsi="Century Gothic" w:cstheme="minorHAnsi"/>
          <w:sz w:val="24"/>
          <w:szCs w:val="24"/>
        </w:rPr>
        <w:t xml:space="preserve">, </w:t>
      </w:r>
      <w:r w:rsidR="009757E6">
        <w:rPr>
          <w:rFonts w:ascii="Century Gothic" w:hAnsi="Century Gothic" w:cstheme="minorHAnsi"/>
          <w:sz w:val="24"/>
          <w:szCs w:val="24"/>
        </w:rPr>
        <w:t xml:space="preserve">and </w:t>
      </w:r>
      <w:r w:rsidR="00B12052" w:rsidRPr="00294455">
        <w:rPr>
          <w:rFonts w:ascii="Century Gothic" w:hAnsi="Century Gothic" w:cstheme="minorHAnsi"/>
          <w:b/>
          <w:bCs/>
          <w:sz w:val="24"/>
          <w:szCs w:val="24"/>
        </w:rPr>
        <w:t>$</w:t>
      </w:r>
      <w:r w:rsidR="00024AF9" w:rsidRPr="00294455">
        <w:rPr>
          <w:rFonts w:ascii="Century Gothic" w:hAnsi="Century Gothic" w:cstheme="minorHAnsi"/>
          <w:b/>
          <w:bCs/>
          <w:sz w:val="24"/>
          <w:szCs w:val="24"/>
        </w:rPr>
        <w:t>55</w:t>
      </w:r>
      <w:r w:rsidR="00B12052">
        <w:rPr>
          <w:rFonts w:ascii="Century Gothic" w:hAnsi="Century Gothic" w:cstheme="minorHAnsi"/>
          <w:sz w:val="24"/>
          <w:szCs w:val="24"/>
        </w:rPr>
        <w:t xml:space="preserve"> for </w:t>
      </w:r>
      <w:proofErr w:type="gramStart"/>
      <w:r w:rsidR="00B12052">
        <w:rPr>
          <w:rFonts w:ascii="Century Gothic" w:hAnsi="Century Gothic" w:cstheme="minorHAnsi"/>
          <w:sz w:val="24"/>
          <w:szCs w:val="24"/>
        </w:rPr>
        <w:t>Kindergarten</w:t>
      </w:r>
      <w:proofErr w:type="gramEnd"/>
      <w:r w:rsidR="00B12052">
        <w:rPr>
          <w:rFonts w:ascii="Century Gothic" w:hAnsi="Century Gothic" w:cstheme="minorHAnsi"/>
          <w:sz w:val="24"/>
          <w:szCs w:val="24"/>
        </w:rPr>
        <w:t xml:space="preserve"> students</w:t>
      </w:r>
      <w:r w:rsidR="00C32CCD">
        <w:rPr>
          <w:rFonts w:ascii="Century Gothic" w:hAnsi="Century Gothic" w:cstheme="minorHAnsi"/>
          <w:sz w:val="24"/>
          <w:szCs w:val="24"/>
        </w:rPr>
        <w:t xml:space="preserve"> will be due</w:t>
      </w:r>
      <w:r w:rsidR="00CE65A3">
        <w:rPr>
          <w:rFonts w:ascii="Century Gothic" w:hAnsi="Century Gothic" w:cstheme="minorHAnsi"/>
          <w:sz w:val="24"/>
          <w:szCs w:val="24"/>
        </w:rPr>
        <w:t xml:space="preserve"> </w:t>
      </w:r>
      <w:r w:rsidR="00646694">
        <w:rPr>
          <w:rFonts w:ascii="Century Gothic" w:hAnsi="Century Gothic" w:cstheme="minorHAnsi"/>
          <w:sz w:val="24"/>
          <w:szCs w:val="24"/>
        </w:rPr>
        <w:t>during the first week of school on</w:t>
      </w:r>
      <w:r w:rsidR="00C32CCD">
        <w:rPr>
          <w:rFonts w:ascii="Century Gothic" w:hAnsi="Century Gothic" w:cstheme="minorHAnsi"/>
          <w:sz w:val="24"/>
          <w:szCs w:val="24"/>
        </w:rPr>
        <w:t xml:space="preserve"> </w:t>
      </w:r>
      <w:r w:rsidR="00C32CCD" w:rsidRPr="00EE6C72">
        <w:rPr>
          <w:rFonts w:ascii="Century Gothic" w:hAnsi="Century Gothic" w:cstheme="minorHAnsi"/>
          <w:b/>
          <w:sz w:val="24"/>
          <w:szCs w:val="24"/>
        </w:rPr>
        <w:t>September</w:t>
      </w:r>
      <w:r w:rsidR="00CE65A3" w:rsidRPr="00EE6C72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646694">
        <w:rPr>
          <w:rFonts w:ascii="Century Gothic" w:hAnsi="Century Gothic" w:cstheme="minorHAnsi"/>
          <w:b/>
          <w:sz w:val="24"/>
          <w:szCs w:val="24"/>
        </w:rPr>
        <w:t>6</w:t>
      </w:r>
      <w:r w:rsidR="000F0D70">
        <w:rPr>
          <w:rFonts w:ascii="Century Gothic" w:hAnsi="Century Gothic" w:cstheme="minorHAnsi"/>
          <w:b/>
          <w:sz w:val="24"/>
          <w:szCs w:val="24"/>
        </w:rPr>
        <w:t>, 202</w:t>
      </w:r>
      <w:r w:rsidR="00F0157C">
        <w:rPr>
          <w:rFonts w:ascii="Century Gothic" w:hAnsi="Century Gothic" w:cstheme="minorHAnsi"/>
          <w:b/>
          <w:sz w:val="24"/>
          <w:szCs w:val="24"/>
        </w:rPr>
        <w:t>4.</w:t>
      </w:r>
    </w:p>
    <w:p w14:paraId="385400CF" w14:textId="77777777" w:rsidR="007E6CAB" w:rsidRDefault="007E6CAB" w:rsidP="00225891">
      <w:pPr>
        <w:rPr>
          <w:rFonts w:ascii="Century Gothic" w:hAnsi="Century Gothic" w:cstheme="minorHAnsi"/>
          <w:sz w:val="24"/>
          <w:szCs w:val="24"/>
        </w:rPr>
      </w:pPr>
    </w:p>
    <w:p w14:paraId="235C462E" w14:textId="7075A509" w:rsidR="00170495" w:rsidRDefault="00170495" w:rsidP="00225891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All school fees</w:t>
      </w:r>
      <w:r w:rsidR="00077532">
        <w:rPr>
          <w:rFonts w:ascii="Century Gothic" w:hAnsi="Century Gothic" w:cstheme="minorHAnsi"/>
          <w:sz w:val="24"/>
          <w:szCs w:val="24"/>
        </w:rPr>
        <w:t xml:space="preserve"> </w:t>
      </w:r>
      <w:r>
        <w:rPr>
          <w:rFonts w:ascii="Century Gothic" w:hAnsi="Century Gothic" w:cstheme="minorHAnsi"/>
          <w:sz w:val="24"/>
          <w:szCs w:val="24"/>
        </w:rPr>
        <w:t>may be paid through School Cash online</w:t>
      </w:r>
      <w:r w:rsidR="00033617">
        <w:rPr>
          <w:rFonts w:ascii="Century Gothic" w:hAnsi="Century Gothic" w:cstheme="minorHAnsi"/>
          <w:sz w:val="24"/>
          <w:szCs w:val="24"/>
        </w:rPr>
        <w:t xml:space="preserve"> (available August</w:t>
      </w:r>
      <w:r w:rsidR="002262CD">
        <w:rPr>
          <w:rFonts w:ascii="Century Gothic" w:hAnsi="Century Gothic" w:cstheme="minorHAnsi"/>
          <w:sz w:val="24"/>
          <w:szCs w:val="24"/>
        </w:rPr>
        <w:t xml:space="preserve"> 26)</w:t>
      </w:r>
      <w:r w:rsidR="00487016">
        <w:rPr>
          <w:rFonts w:ascii="Century Gothic" w:hAnsi="Century Gothic" w:cstheme="minorHAnsi"/>
          <w:sz w:val="24"/>
          <w:szCs w:val="24"/>
        </w:rPr>
        <w:t xml:space="preserve">, by cheque to “Springside School”, or with cash. </w:t>
      </w:r>
    </w:p>
    <w:p w14:paraId="340ECAED" w14:textId="77777777" w:rsidR="00487016" w:rsidRDefault="00487016" w:rsidP="00225891">
      <w:pPr>
        <w:rPr>
          <w:rFonts w:ascii="Century Gothic" w:hAnsi="Century Gothic" w:cstheme="minorHAnsi"/>
          <w:sz w:val="24"/>
          <w:szCs w:val="24"/>
        </w:rPr>
      </w:pPr>
    </w:p>
    <w:p w14:paraId="09AFCF9B" w14:textId="592F86C9" w:rsidR="00225891" w:rsidRPr="00225891" w:rsidRDefault="007E6CAB" w:rsidP="00225891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As always, i</w:t>
      </w:r>
      <w:r w:rsidR="00225891" w:rsidRPr="00225891">
        <w:rPr>
          <w:rFonts w:ascii="Century Gothic" w:hAnsi="Century Gothic" w:cstheme="minorHAnsi"/>
          <w:sz w:val="24"/>
          <w:szCs w:val="24"/>
        </w:rPr>
        <w:t>f you have any questions or concerns, please contact the school at 306-792-2080.</w:t>
      </w:r>
    </w:p>
    <w:p w14:paraId="38BC2EF2" w14:textId="77777777" w:rsidR="00225891" w:rsidRDefault="00225891" w:rsidP="00225891">
      <w:pPr>
        <w:rPr>
          <w:rFonts w:ascii="Tempus Sans ITC" w:hAnsi="Tempus Sans ITC" w:cs="Andalus"/>
          <w:sz w:val="24"/>
          <w:szCs w:val="24"/>
        </w:rPr>
      </w:pPr>
    </w:p>
    <w:p w14:paraId="065AAA68" w14:textId="77777777" w:rsidR="00CF6EED" w:rsidRDefault="00CF6EED" w:rsidP="00225891">
      <w:pPr>
        <w:rPr>
          <w:rFonts w:ascii="Tempus Sans ITC" w:hAnsi="Tempus Sans ITC" w:cs="Andalus"/>
          <w:sz w:val="24"/>
          <w:szCs w:val="24"/>
        </w:rPr>
      </w:pPr>
    </w:p>
    <w:p w14:paraId="0D5CE9AF" w14:textId="77777777" w:rsidR="00CF6EED" w:rsidRDefault="00CF6EED" w:rsidP="00225891">
      <w:pPr>
        <w:rPr>
          <w:rFonts w:ascii="Tempus Sans ITC" w:hAnsi="Tempus Sans ITC" w:cs="Andalus"/>
          <w:sz w:val="24"/>
          <w:szCs w:val="24"/>
        </w:rPr>
      </w:pPr>
    </w:p>
    <w:p w14:paraId="2661D840" w14:textId="77777777" w:rsidR="00511755" w:rsidRDefault="00511755" w:rsidP="00225891">
      <w:pPr>
        <w:rPr>
          <w:rFonts w:ascii="Tempus Sans ITC" w:hAnsi="Tempus Sans ITC" w:cs="Andalus"/>
          <w:sz w:val="24"/>
          <w:szCs w:val="24"/>
        </w:rPr>
      </w:pPr>
    </w:p>
    <w:p w14:paraId="12B1DD07" w14:textId="77777777" w:rsidR="00F03173" w:rsidRPr="00C934A2" w:rsidRDefault="00511755" w:rsidP="00F03173">
      <w:pPr>
        <w:rPr>
          <w:rFonts w:ascii="Century Gothic" w:hAnsi="Century Gothic"/>
          <w:sz w:val="24"/>
          <w:szCs w:val="24"/>
        </w:rPr>
      </w:pPr>
      <w:r w:rsidRPr="00C934A2">
        <w:rPr>
          <w:rFonts w:ascii="Century Gothic" w:hAnsi="Century Gothic"/>
          <w:sz w:val="24"/>
          <w:szCs w:val="24"/>
        </w:rPr>
        <w:t>Penny Castle</w:t>
      </w:r>
    </w:p>
    <w:p w14:paraId="4C791DD9" w14:textId="77777777" w:rsidR="0049751C" w:rsidRPr="00C934A2" w:rsidRDefault="00C565A5" w:rsidP="00CE65A3">
      <w:pPr>
        <w:rPr>
          <w:sz w:val="24"/>
          <w:szCs w:val="24"/>
        </w:rPr>
      </w:pPr>
      <w:r w:rsidRPr="00C934A2">
        <w:rPr>
          <w:rFonts w:ascii="Century Gothic" w:hAnsi="Century Gothic"/>
          <w:sz w:val="24"/>
          <w:szCs w:val="24"/>
        </w:rPr>
        <w:t>Principal Springside School</w:t>
      </w:r>
    </w:p>
    <w:p w14:paraId="477A45D5" w14:textId="77777777" w:rsidR="00CE65A3" w:rsidRDefault="00CE65A3" w:rsidP="00C75A31"/>
    <w:p w14:paraId="38D5E355" w14:textId="77777777" w:rsidR="00CE65A3" w:rsidRDefault="00CE65A3" w:rsidP="0049751C">
      <w:pPr>
        <w:jc w:val="right"/>
      </w:pPr>
    </w:p>
    <w:p w14:paraId="007EFD63" w14:textId="77777777" w:rsidR="00CE65A3" w:rsidRDefault="00CE65A3" w:rsidP="0049751C">
      <w:pPr>
        <w:jc w:val="right"/>
      </w:pPr>
    </w:p>
    <w:p w14:paraId="5D2AC302" w14:textId="77777777" w:rsidR="00923D34" w:rsidRPr="005D6456" w:rsidRDefault="00923D34" w:rsidP="00923D34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5D6456">
        <w:rPr>
          <w:rFonts w:asciiTheme="minorHAnsi" w:hAnsiTheme="minorHAnsi" w:cstheme="minorHAnsi"/>
          <w:color w:val="FFFFFF" w:themeColor="background1"/>
        </w:rPr>
        <w:t>Good Spirit School Division No. 204 is Located within Treaty 4 Territory and the Traditional Homeland of the Métis</w:t>
      </w:r>
    </w:p>
    <w:p w14:paraId="22CB79B6" w14:textId="04A481AB" w:rsidR="00F27AEA" w:rsidRDefault="00F27AEA" w:rsidP="0049751C">
      <w:pPr>
        <w:jc w:val="right"/>
      </w:pPr>
    </w:p>
    <w:p w14:paraId="7308FE2D" w14:textId="4F981BB1" w:rsidR="00F27AEA" w:rsidRDefault="00F27AEA" w:rsidP="0049751C">
      <w:pPr>
        <w:jc w:val="right"/>
      </w:pPr>
    </w:p>
    <w:p w14:paraId="3B0BFF7E" w14:textId="4A357E8F" w:rsidR="0049751C" w:rsidRDefault="0049751C" w:rsidP="0049751C">
      <w:pPr>
        <w:jc w:val="right"/>
      </w:pPr>
    </w:p>
    <w:p w14:paraId="56555FA9" w14:textId="4B6983CC" w:rsidR="005F70E4" w:rsidRDefault="00433E87" w:rsidP="0049751C">
      <w:pPr>
        <w:jc w:val="right"/>
      </w:pPr>
      <w:r>
        <w:rPr>
          <w:noProof/>
          <w:color w:val="0000FF"/>
          <w:lang w:val="en-CA" w:eastAsia="en-CA"/>
        </w:rPr>
        <w:drawing>
          <wp:anchor distT="0" distB="0" distL="114300" distR="114300" simplePos="0" relativeHeight="251668480" behindDoc="0" locked="0" layoutInCell="1" allowOverlap="1" wp14:anchorId="7784ADBB" wp14:editId="47621F16">
            <wp:simplePos x="0" y="0"/>
            <wp:positionH relativeFrom="margin">
              <wp:posOffset>5802630</wp:posOffset>
            </wp:positionH>
            <wp:positionV relativeFrom="paragraph">
              <wp:posOffset>424180</wp:posOffset>
            </wp:positionV>
            <wp:extent cx="1133475" cy="561975"/>
            <wp:effectExtent l="0" t="0" r="9525" b="9525"/>
            <wp:wrapNone/>
            <wp:docPr id="14" name="irc_mi" descr="http://www.yorktonassetchampions.com/files/Image/logos/goodspiritschool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yorktonassetchampions.com/files/Image/logos/goodspiritschool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CD6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499FF3A6" wp14:editId="56644DEC">
                <wp:simplePos x="0" y="0"/>
                <wp:positionH relativeFrom="page">
                  <wp:posOffset>371475</wp:posOffset>
                </wp:positionH>
                <wp:positionV relativeFrom="page">
                  <wp:posOffset>8709025</wp:posOffset>
                </wp:positionV>
                <wp:extent cx="1968500" cy="69278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CC8E4F" w14:textId="77777777" w:rsidR="001D190B" w:rsidRDefault="009A6793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B</w:t>
                            </w:r>
                            <w:r w:rsidR="001741CE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ox 100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, Springside, Saskatchewan, SOA 4A0 </w:t>
                            </w:r>
                          </w:p>
                          <w:p w14:paraId="067C1B4F" w14:textId="77777777" w:rsidR="001D190B" w:rsidRDefault="009A6793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306.792.2080</w:t>
                            </w:r>
                            <w:r w:rsidR="001D190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1D190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ph</w:t>
                            </w:r>
                            <w:proofErr w:type="spellEnd"/>
                            <w:r w:rsidR="001D190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      </w:t>
                            </w:r>
                            <w:r w:rsidR="001D190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306.792.4542</w:t>
                            </w:r>
                            <w:r w:rsidR="001D190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 fax</w:t>
                            </w:r>
                          </w:p>
                          <w:p w14:paraId="6230586D" w14:textId="77777777" w:rsidR="001D190B" w:rsidRDefault="009A6793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spring.gssd.ca</w:t>
                            </w:r>
                          </w:p>
                          <w:p w14:paraId="73BD264F" w14:textId="77777777" w:rsidR="009A6793" w:rsidRDefault="00F27AEA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Principal: Penny Castle</w:t>
                            </w:r>
                          </w:p>
                          <w:p w14:paraId="3A73A74D" w14:textId="77777777" w:rsidR="009A6793" w:rsidRDefault="009A6793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F3A6" id="Text Box 18" o:spid="_x0000_s1028" type="#_x0000_t202" style="position:absolute;left:0;text-align:left;margin-left:29.25pt;margin-top:685.75pt;width:155pt;height:54.5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14CC8E4F" w14:textId="77777777" w:rsidR="001D190B" w:rsidRDefault="009A6793" w:rsidP="001D190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B</w:t>
                      </w:r>
                      <w:r w:rsidR="001741CE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ox 100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 xml:space="preserve">, Springside, Saskatchewan, SOA 4A0 </w:t>
                      </w:r>
                    </w:p>
                    <w:p w14:paraId="067C1B4F" w14:textId="77777777" w:rsidR="001D190B" w:rsidRDefault="009A6793" w:rsidP="001D190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306.792.2080</w:t>
                      </w:r>
                      <w:r w:rsidR="001D190B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 w:rsidR="001D190B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ph</w:t>
                      </w:r>
                      <w:proofErr w:type="spellEnd"/>
                      <w:r w:rsidR="001D190B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 xml:space="preserve">      </w:t>
                      </w:r>
                      <w:r w:rsidR="001D190B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306.792.4542</w:t>
                      </w:r>
                      <w:r w:rsidR="001D190B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 xml:space="preserve"> fax</w:t>
                      </w:r>
                    </w:p>
                    <w:p w14:paraId="6230586D" w14:textId="77777777" w:rsidR="001D190B" w:rsidRDefault="009A6793" w:rsidP="001D190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spring.gssd.ca</w:t>
                      </w:r>
                    </w:p>
                    <w:p w14:paraId="73BD264F" w14:textId="77777777" w:rsidR="009A6793" w:rsidRDefault="00F27AEA" w:rsidP="001D190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Principal: Penny Castle</w:t>
                      </w:r>
                    </w:p>
                    <w:p w14:paraId="3A73A74D" w14:textId="77777777" w:rsidR="009A6793" w:rsidRDefault="009A6793" w:rsidP="001D190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4CD6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BD3A9B4" wp14:editId="39B56347">
                <wp:simplePos x="0" y="0"/>
                <wp:positionH relativeFrom="page">
                  <wp:posOffset>266700</wp:posOffset>
                </wp:positionH>
                <wp:positionV relativeFrom="page">
                  <wp:posOffset>8274050</wp:posOffset>
                </wp:positionV>
                <wp:extent cx="7315200" cy="121983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219835"/>
                        </a:xfrm>
                        <a:custGeom>
                          <a:avLst/>
                          <a:gdLst>
                            <a:gd name="T0" fmla="*/ 2448 w 2448"/>
                            <a:gd name="T1" fmla="*/ 487 h 487"/>
                            <a:gd name="T2" fmla="*/ 2448 w 2448"/>
                            <a:gd name="T3" fmla="*/ 147 h 487"/>
                            <a:gd name="T4" fmla="*/ 0 w 2448"/>
                            <a:gd name="T5" fmla="*/ 148 h 487"/>
                            <a:gd name="T6" fmla="*/ 0 w 2448"/>
                            <a:gd name="T7" fmla="*/ 487 h 487"/>
                            <a:gd name="T8" fmla="*/ 2448 w 2448"/>
                            <a:gd name="T9" fmla="*/ 487 h 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487">
                              <a:moveTo>
                                <a:pt x="2448" y="487"/>
                              </a:moveTo>
                              <a:cubicBezTo>
                                <a:pt x="2448" y="147"/>
                                <a:pt x="2448" y="147"/>
                                <a:pt x="2448" y="147"/>
                              </a:cubicBezTo>
                              <a:cubicBezTo>
                                <a:pt x="1240" y="0"/>
                                <a:pt x="422" y="86"/>
                                <a:pt x="0" y="148"/>
                              </a:cubicBezTo>
                              <a:cubicBezTo>
                                <a:pt x="0" y="487"/>
                                <a:pt x="0" y="487"/>
                                <a:pt x="0" y="487"/>
                              </a:cubicBezTo>
                              <a:lnTo>
                                <a:pt x="2448" y="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C3DF7" w14:textId="286EB18C" w:rsidR="00923D34" w:rsidRDefault="00923D34" w:rsidP="00EB4C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3A9B4" id="Freeform 3" o:spid="_x0000_s1029" style="position:absolute;left:0;text-align:left;margin-left:21pt;margin-top:651.5pt;width:8in;height:96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" adj="-11796480,,5400" path="m2448,487v,-340,,-340,,-340c1240,,422,86,,148,,487,,487,,487r2448,xe" fillcolor="#2e3640" stroked="f" strokecolor="#212120">
                <v:stroke joinstyle="round"/>
                <v:shadow color="#8c8682"/>
                <v:formulas/>
                <v:path arrowok="t" o:connecttype="custom" o:connectlocs="7315200,1219835;7315200,368205;0,370710;0,1219835;7315200,1219835" o:connectangles="0,0,0,0,0" textboxrect="0,0,2448,487"/>
                <v:textbox>
                  <w:txbxContent>
                    <w:p w14:paraId="660C3DF7" w14:textId="286EB18C" w:rsidR="00923D34" w:rsidRDefault="00923D34" w:rsidP="00EB4CD6"/>
                  </w:txbxContent>
                </v:textbox>
                <w10:wrap anchorx="page" anchory="page"/>
              </v:shape>
            </w:pict>
          </mc:Fallback>
        </mc:AlternateContent>
      </w:r>
      <w:r w:rsidR="00CB641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B7672" wp14:editId="4AA5CBD3">
                <wp:simplePos x="0" y="0"/>
                <wp:positionH relativeFrom="column">
                  <wp:posOffset>5439410</wp:posOffset>
                </wp:positionH>
                <wp:positionV relativeFrom="paragraph">
                  <wp:posOffset>3328670</wp:posOffset>
                </wp:positionV>
                <wp:extent cx="1328420" cy="663575"/>
                <wp:effectExtent l="0" t="0" r="17145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5D090" w14:textId="77777777" w:rsidR="009A6793" w:rsidRDefault="009A679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B7672" id="Text Box 2" o:spid="_x0000_s1030" type="#_x0000_t202" style="position:absolute;left:0;text-align:left;margin-left:428.3pt;margin-top:262.1pt;width:104.6pt;height:52.25pt;z-index:25166745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">
                <v:textbox style="mso-fit-shape-to-text:t">
                  <w:txbxContent>
                    <w:p w14:paraId="1EB5D090" w14:textId="77777777" w:rsidR="009A6793" w:rsidRDefault="009A6793"/>
                  </w:txbxContent>
                </v:textbox>
              </v:shape>
            </w:pict>
          </mc:Fallback>
        </mc:AlternateContent>
      </w:r>
      <w:r w:rsidR="009A679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98865" wp14:editId="4E226EF2">
                <wp:simplePos x="0" y="0"/>
                <wp:positionH relativeFrom="column">
                  <wp:posOffset>4222750</wp:posOffset>
                </wp:positionH>
                <wp:positionV relativeFrom="paragraph">
                  <wp:posOffset>7166610</wp:posOffset>
                </wp:positionV>
                <wp:extent cx="1427480" cy="709930"/>
                <wp:effectExtent l="12700" t="13335" r="7620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AD9D" w14:textId="77777777" w:rsidR="009A6793" w:rsidRDefault="009A6793">
                            <w:r>
                              <w:rPr>
                                <w:noProof/>
                                <w:color w:val="0000FF"/>
                                <w:lang w:val="en-CA" w:eastAsia="en-CA"/>
                              </w:rPr>
                              <w:drawing>
                                <wp:inline distT="0" distB="0" distL="0" distR="0" wp14:anchorId="3A62EF88" wp14:editId="008C173E">
                                  <wp:extent cx="1238250" cy="609600"/>
                                  <wp:effectExtent l="0" t="0" r="0" b="0"/>
                                  <wp:docPr id="13" name="irc_mi" descr="http://www.yorktonassetchampions.com/files/Image/logos/goodspiritschool.gif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yorktonassetchampions.com/files/Image/logos/goodspiritschool.gif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8865" id="_x0000_s1031" type="#_x0000_t202" style="position:absolute;left:0;text-align:left;margin-left:332.5pt;margin-top:564.3pt;width:112.4pt;height:55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">
                <v:textbox style="mso-fit-shape-to-text:t">
                  <w:txbxContent>
                    <w:p w14:paraId="6F88AD9D" w14:textId="77777777" w:rsidR="009A6793" w:rsidRDefault="009A6793">
                      <w:r>
                        <w:rPr>
                          <w:noProof/>
                          <w:color w:val="0000FF"/>
                          <w:lang w:val="en-CA" w:eastAsia="en-CA"/>
                        </w:rPr>
                        <w:drawing>
                          <wp:inline distT="0" distB="0" distL="0" distR="0" wp14:anchorId="3A62EF88" wp14:editId="008C173E">
                            <wp:extent cx="1238250" cy="609600"/>
                            <wp:effectExtent l="0" t="0" r="0" b="0"/>
                            <wp:docPr id="13" name="irc_mi" descr="http://www.yorktonassetchampions.com/files/Image/logos/goodspiritschool.gif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yorktonassetchampions.com/files/Image/logos/goodspiritschool.gif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6793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A07151B" wp14:editId="1CC16276">
                <wp:simplePos x="0" y="0"/>
                <wp:positionH relativeFrom="column">
                  <wp:posOffset>-914400</wp:posOffset>
                </wp:positionH>
                <wp:positionV relativeFrom="paragraph">
                  <wp:posOffset>6509385</wp:posOffset>
                </wp:positionV>
                <wp:extent cx="7315200" cy="824865"/>
                <wp:effectExtent l="9525" t="13335" r="9525" b="9525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824865"/>
                          <a:chOff x="360" y="13131"/>
                          <a:chExt cx="11520" cy="129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60" y="13453"/>
                            <a:ext cx="11520" cy="826"/>
                          </a:xfrm>
                          <a:custGeom>
                            <a:avLst/>
                            <a:gdLst>
                              <a:gd name="T0" fmla="*/ 0 w 2448"/>
                              <a:gd name="T1" fmla="*/ 174 h 175"/>
                              <a:gd name="T2" fmla="*/ 2448 w 2448"/>
                              <a:gd name="T3" fmla="*/ 17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75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60" y="13325"/>
                            <a:ext cx="11520" cy="997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1 h 211"/>
                              <a:gd name="T2" fmla="*/ 2448 w 2448"/>
                              <a:gd name="T3" fmla="*/ 123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1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60" y="13131"/>
                            <a:ext cx="11520" cy="94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140 h 199"/>
                              <a:gd name="T2" fmla="*/ 0 w 2448"/>
                              <a:gd name="T3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0" y="13316"/>
                            <a:ext cx="11520" cy="925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6 h 196"/>
                              <a:gd name="T2" fmla="*/ 2448 w 2448"/>
                              <a:gd name="T3" fmla="*/ 14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6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60" y="13490"/>
                            <a:ext cx="11520" cy="9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9 h 199"/>
                              <a:gd name="T2" fmla="*/ 2448 w 2448"/>
                              <a:gd name="T3" fmla="*/ 13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058B1" id="Group 19" o:spid="_x0000_s1026" style="position:absolute;margin-left:-1in;margin-top:512.55pt;width:8in;height:64.95pt;z-index:-251660288" coordorigin="360,13131" coordsize="11520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">
                <v:shape id="Freeform 4" o:spid="_x0000_s1027" style="position:absolute;left:360;top:13453;width:11520;height:826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" path="m,174c1008,,1924,89,2448,175e" filled="f" fillcolor="#fffffe" strokecolor="#fffffe" strokeweight=".17706mm">
                  <v:stroke joinstyle="miter"/>
                  <v:shadow color="#8c8682"/>
                  <v:path arrowok="t" o:connecttype="custom" o:connectlocs="0,821;11520,826" o:connectangles="0,0"/>
                </v:shape>
                <v:shape id="Freeform 5" o:spid="_x0000_s1028" style="position:absolute;left:360;top:13325;width:11520;height:997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" path="m,211c995,,1912,55,2448,123e" filled="f" fillcolor="#fffffe" strokecolor="#fffffe" strokeweight=".17706mm">
                  <v:stroke joinstyle="miter"/>
                  <v:shadow color="#8c8682"/>
                  <v:path arrowok="t" o:connecttype="custom" o:connectlocs="0,997;11520,581" o:connectangles="0,0"/>
                </v:shape>
                <v:shape id="Freeform 6" o:spid="_x0000_s1029" style="position:absolute;left:360;top:13131;width:11520;height:940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" path="m2448,140c1912,66,997,,,199e" filled="f" fillcolor="#fffffe" strokecolor="#efb32f" strokeweight=".17706mm">
                  <v:stroke joinstyle="miter"/>
                  <v:shadow color="#8c8682"/>
                  <v:path arrowok="t" o:connecttype="custom" o:connectlocs="11520,661;0,940" o:connectangles="0,0"/>
                </v:shape>
                <v:shape id="Freeform 7" o:spid="_x0000_s1030" style="position:absolute;left:360;top:13316;width:11520;height:925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" path="m,196c997,,1912,67,2448,142e" filled="f" fillcolor="#fffffe" strokecolor="#fffffe" strokeweight=".17706mm">
                  <v:stroke joinstyle="miter"/>
                  <v:shadow color="#8c8682"/>
                  <v:path arrowok="t" o:connecttype="custom" o:connectlocs="0,925;11520,670" o:connectangles="0,0"/>
                </v:shape>
                <v:shape id="Freeform 8" o:spid="_x0000_s1031" style="position:absolute;left:360;top:13490;width:11520;height:940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" path="m,199c996,,1911,65,2448,139e" filled="f" fillcolor="#fffffe" strokecolor="#efb32f" strokeweight=".17706mm">
                  <v:stroke joinstyle="miter"/>
                  <v:shadow color="#8c8682"/>
                  <v:path arrowok="t" o:connecttype="custom" o:connectlocs="0,940;11520,657" o:connectangles="0,0"/>
                </v:shape>
              </v:group>
            </w:pict>
          </mc:Fallback>
        </mc:AlternateContent>
      </w:r>
    </w:p>
    <w:sectPr w:rsidR="005F70E4" w:rsidSect="009A6793">
      <w:footerReference w:type="default" r:id="rId12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C17A" w14:textId="77777777" w:rsidR="002151E4" w:rsidRDefault="002151E4" w:rsidP="009A6793">
      <w:r>
        <w:separator/>
      </w:r>
    </w:p>
  </w:endnote>
  <w:endnote w:type="continuationSeparator" w:id="0">
    <w:p w14:paraId="0BA6F39B" w14:textId="77777777" w:rsidR="002151E4" w:rsidRDefault="002151E4" w:rsidP="009A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1357" w14:textId="4A098617" w:rsidR="00433E87" w:rsidRDefault="00433E87" w:rsidP="00433E87">
    <w:pPr>
      <w:pStyle w:val="Footer"/>
      <w:jc w:val="center"/>
    </w:pPr>
    <w:r w:rsidRPr="00433E87">
      <w:t>Good Spirit School Division No. 204 is Located within Treaty 4 Territory and the Traditional Homeland of the Métis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A337" w14:textId="77777777" w:rsidR="002151E4" w:rsidRDefault="002151E4" w:rsidP="009A6793">
      <w:r>
        <w:separator/>
      </w:r>
    </w:p>
  </w:footnote>
  <w:footnote w:type="continuationSeparator" w:id="0">
    <w:p w14:paraId="62F06E3E" w14:textId="77777777" w:rsidR="002151E4" w:rsidRDefault="002151E4" w:rsidP="009A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057D8"/>
    <w:multiLevelType w:val="hybridMultilevel"/>
    <w:tmpl w:val="6A5CD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09B7"/>
    <w:multiLevelType w:val="hybridMultilevel"/>
    <w:tmpl w:val="B914DD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90061">
    <w:abstractNumId w:val="1"/>
  </w:num>
  <w:num w:numId="2" w16cid:durableId="119087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3"/>
    <w:rsid w:val="00024AF9"/>
    <w:rsid w:val="000273DA"/>
    <w:rsid w:val="00033617"/>
    <w:rsid w:val="00037225"/>
    <w:rsid w:val="00042FA5"/>
    <w:rsid w:val="00046A4D"/>
    <w:rsid w:val="0006686C"/>
    <w:rsid w:val="00077532"/>
    <w:rsid w:val="000A5DBA"/>
    <w:rsid w:val="000C2928"/>
    <w:rsid w:val="000D247E"/>
    <w:rsid w:val="000F0D70"/>
    <w:rsid w:val="00170495"/>
    <w:rsid w:val="001741CE"/>
    <w:rsid w:val="00194B1B"/>
    <w:rsid w:val="001B326D"/>
    <w:rsid w:val="001D190B"/>
    <w:rsid w:val="001F7B6A"/>
    <w:rsid w:val="0020582C"/>
    <w:rsid w:val="002151E4"/>
    <w:rsid w:val="00225891"/>
    <w:rsid w:val="002262CD"/>
    <w:rsid w:val="00243709"/>
    <w:rsid w:val="00251510"/>
    <w:rsid w:val="00253FA7"/>
    <w:rsid w:val="00263F8C"/>
    <w:rsid w:val="00294455"/>
    <w:rsid w:val="002C14D4"/>
    <w:rsid w:val="002E443F"/>
    <w:rsid w:val="002F06D8"/>
    <w:rsid w:val="0032347C"/>
    <w:rsid w:val="00325BEA"/>
    <w:rsid w:val="00333BDF"/>
    <w:rsid w:val="00342E77"/>
    <w:rsid w:val="003549C3"/>
    <w:rsid w:val="00355D77"/>
    <w:rsid w:val="003B4D16"/>
    <w:rsid w:val="003B7DE5"/>
    <w:rsid w:val="004321ED"/>
    <w:rsid w:val="00433E87"/>
    <w:rsid w:val="00487016"/>
    <w:rsid w:val="0049751C"/>
    <w:rsid w:val="004D5A32"/>
    <w:rsid w:val="00511755"/>
    <w:rsid w:val="005126AA"/>
    <w:rsid w:val="005F013A"/>
    <w:rsid w:val="005F70E4"/>
    <w:rsid w:val="00603288"/>
    <w:rsid w:val="00606D3B"/>
    <w:rsid w:val="00635ACB"/>
    <w:rsid w:val="00646694"/>
    <w:rsid w:val="0069790F"/>
    <w:rsid w:val="006A6B09"/>
    <w:rsid w:val="006E2C7A"/>
    <w:rsid w:val="006E4261"/>
    <w:rsid w:val="00713280"/>
    <w:rsid w:val="00754DF5"/>
    <w:rsid w:val="007879E0"/>
    <w:rsid w:val="007C2FE5"/>
    <w:rsid w:val="007E5257"/>
    <w:rsid w:val="007E65E1"/>
    <w:rsid w:val="007E6CAB"/>
    <w:rsid w:val="007F33D9"/>
    <w:rsid w:val="00844C38"/>
    <w:rsid w:val="00893952"/>
    <w:rsid w:val="008B52D8"/>
    <w:rsid w:val="008D682D"/>
    <w:rsid w:val="00904EDB"/>
    <w:rsid w:val="00907316"/>
    <w:rsid w:val="00923D34"/>
    <w:rsid w:val="00964655"/>
    <w:rsid w:val="009757E6"/>
    <w:rsid w:val="009A307A"/>
    <w:rsid w:val="009A57D3"/>
    <w:rsid w:val="009A6793"/>
    <w:rsid w:val="009B6960"/>
    <w:rsid w:val="009F5D16"/>
    <w:rsid w:val="00A14964"/>
    <w:rsid w:val="00A80051"/>
    <w:rsid w:val="00AA2415"/>
    <w:rsid w:val="00AC0CE5"/>
    <w:rsid w:val="00AC7994"/>
    <w:rsid w:val="00AD428D"/>
    <w:rsid w:val="00AD5450"/>
    <w:rsid w:val="00AE053D"/>
    <w:rsid w:val="00AE0F11"/>
    <w:rsid w:val="00B024DE"/>
    <w:rsid w:val="00B12052"/>
    <w:rsid w:val="00B12CCC"/>
    <w:rsid w:val="00B362A2"/>
    <w:rsid w:val="00B56B03"/>
    <w:rsid w:val="00B811D8"/>
    <w:rsid w:val="00B8694E"/>
    <w:rsid w:val="00B954E6"/>
    <w:rsid w:val="00BF21B4"/>
    <w:rsid w:val="00C11FB0"/>
    <w:rsid w:val="00C32CCD"/>
    <w:rsid w:val="00C565A5"/>
    <w:rsid w:val="00C62CF5"/>
    <w:rsid w:val="00C739D2"/>
    <w:rsid w:val="00C75A31"/>
    <w:rsid w:val="00C927D1"/>
    <w:rsid w:val="00C934A2"/>
    <w:rsid w:val="00CB3CCE"/>
    <w:rsid w:val="00CB6411"/>
    <w:rsid w:val="00CD3C62"/>
    <w:rsid w:val="00CD446D"/>
    <w:rsid w:val="00CE65A3"/>
    <w:rsid w:val="00CF6EED"/>
    <w:rsid w:val="00D60A75"/>
    <w:rsid w:val="00D856C0"/>
    <w:rsid w:val="00D97C65"/>
    <w:rsid w:val="00DC610D"/>
    <w:rsid w:val="00DD09BF"/>
    <w:rsid w:val="00DF3254"/>
    <w:rsid w:val="00DF338A"/>
    <w:rsid w:val="00DF7271"/>
    <w:rsid w:val="00E566D4"/>
    <w:rsid w:val="00E65CBA"/>
    <w:rsid w:val="00E95E9D"/>
    <w:rsid w:val="00EA3E18"/>
    <w:rsid w:val="00EB4CD6"/>
    <w:rsid w:val="00EE462E"/>
    <w:rsid w:val="00EE6C72"/>
    <w:rsid w:val="00F0157C"/>
    <w:rsid w:val="00F03173"/>
    <w:rsid w:val="00F118B6"/>
    <w:rsid w:val="00F278D5"/>
    <w:rsid w:val="00F27AEA"/>
    <w:rsid w:val="00F6658D"/>
    <w:rsid w:val="00F76C1D"/>
    <w:rsid w:val="00F85313"/>
    <w:rsid w:val="00F974D1"/>
    <w:rsid w:val="00FB2F92"/>
    <w:rsid w:val="00FC7170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2E238"/>
  <w15:docId w15:val="{311FBBAF-0FAB-439B-8E4A-59A5BF5C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90B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6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6793"/>
    <w:rPr>
      <w:color w:val="212120"/>
      <w:kern w:val="28"/>
      <w:lang w:val="en-US" w:eastAsia="en-US"/>
    </w:rPr>
  </w:style>
  <w:style w:type="paragraph" w:styleId="Footer">
    <w:name w:val="footer"/>
    <w:basedOn w:val="Normal"/>
    <w:link w:val="FooterChar"/>
    <w:rsid w:val="009A6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6793"/>
    <w:rPr>
      <w:color w:val="212120"/>
      <w:kern w:val="28"/>
      <w:lang w:val="en-US" w:eastAsia="en-US"/>
    </w:rPr>
  </w:style>
  <w:style w:type="paragraph" w:styleId="BalloonText">
    <w:name w:val="Balloon Text"/>
    <w:basedOn w:val="Normal"/>
    <w:link w:val="BalloonTextChar"/>
    <w:rsid w:val="009A6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793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8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i&amp;rct=j&amp;q=&amp;esrc=s&amp;frm=1&amp;source=images&amp;cd=&amp;cad=rja&amp;docid=_V9N_8Q3q8jeXM&amp;tbnid=Bh3Ehy-3alCGfM:&amp;ved=0CAUQjRw&amp;url=http://www.yorktonassetchampions.com/default.aspx?page=8&amp;ei=JNQoUo38Oqb12wXst4GwDA&amp;bvm=bv.51773540,d.aWc&amp;psig=AFQjCNGO7BzUjg4gT9duOZ4I4BvyNy9IsQ&amp;ust=137849385306100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frm=1&amp;source=images&amp;cd=&amp;cad=rja&amp;docid=_V9N_8Q3q8jeXM&amp;tbnid=Bh3Ehy-3alCGfM:&amp;ved=0CAUQjRw&amp;url=http://www.yorktonassetchampions.com/default.aspx?page=8&amp;ei=p9UoUruCF-ab2wXsyYDwDg&amp;psig=AFQjCNGO7BzUjg4gT9duOZ4I4BvyNy9IsQ&amp;ust=137849385306100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rost.SPSPR\AppData\Roaming\Microsoft\Templates\Technology%20busines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letterhead</Template>
  <TotalTime>118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GSSD</dc:creator>
  <cp:lastModifiedBy>Marcie Anderson</cp:lastModifiedBy>
  <cp:revision>16</cp:revision>
  <cp:lastPrinted>2024-06-24T15:18:00Z</cp:lastPrinted>
  <dcterms:created xsi:type="dcterms:W3CDTF">2024-06-20T20:17:00Z</dcterms:created>
  <dcterms:modified xsi:type="dcterms:W3CDTF">2024-06-26T16:33:00Z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TC102580331033</vt:lpwstr>
  </property>
</Properties>
</file>